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BCC" w:rsidRPr="0019312B" w:rsidRDefault="00CF6BCC" w:rsidP="00FE72F6">
      <w:pPr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19312B">
        <w:rPr>
          <w:rFonts w:ascii="Tahoma" w:hAnsi="Tahoma" w:cs="Tahoma"/>
          <w:b/>
          <w:color w:val="FF0000"/>
          <w:sz w:val="28"/>
          <w:szCs w:val="28"/>
        </w:rPr>
        <w:t>2013 TOMÁŠ J. BAŤA MEMORIAL</w:t>
      </w:r>
    </w:p>
    <w:p w:rsidR="00CF6BCC" w:rsidRPr="00AB237A" w:rsidRDefault="00CF6BCC" w:rsidP="00FE72F6">
      <w:pPr>
        <w:jc w:val="center"/>
        <w:rPr>
          <w:rFonts w:ascii="Tahoma" w:hAnsi="Tahoma" w:cs="Tahoma"/>
          <w:b/>
          <w:color w:val="FF0000"/>
          <w:sz w:val="12"/>
          <w:szCs w:val="12"/>
        </w:rPr>
      </w:pPr>
    </w:p>
    <w:p w:rsidR="00CF6BCC" w:rsidRPr="0019312B" w:rsidRDefault="00CF6BCC" w:rsidP="00FE72F6">
      <w:pPr>
        <w:jc w:val="center"/>
        <w:rPr>
          <w:rFonts w:ascii="Tahoma" w:hAnsi="Tahoma" w:cs="Tahoma"/>
          <w:b/>
          <w:color w:val="FF0000"/>
          <w:sz w:val="40"/>
          <w:szCs w:val="40"/>
          <w:lang w:val="en-US"/>
        </w:rPr>
      </w:pPr>
      <w:r w:rsidRPr="0019312B">
        <w:rPr>
          <w:rFonts w:ascii="Tahoma" w:hAnsi="Tahoma" w:cs="Tahoma"/>
          <w:b/>
          <w:color w:val="FF0000"/>
          <w:sz w:val="40"/>
          <w:szCs w:val="40"/>
          <w:lang w:val="en-US"/>
        </w:rPr>
        <w:t>FUN &amp; FIT DAY</w:t>
      </w:r>
    </w:p>
    <w:p w:rsidR="00CF6BCC" w:rsidRPr="00AB237A" w:rsidRDefault="00CF6BCC" w:rsidP="00FE72F6">
      <w:pPr>
        <w:jc w:val="center"/>
        <w:rPr>
          <w:rFonts w:ascii="Tahoma" w:hAnsi="Tahoma" w:cs="Tahoma"/>
          <w:b/>
          <w:color w:val="FF0000"/>
          <w:sz w:val="12"/>
          <w:szCs w:val="12"/>
          <w:lang w:val="en-US"/>
        </w:rPr>
      </w:pPr>
    </w:p>
    <w:p w:rsidR="00CF6BCC" w:rsidRPr="0019312B" w:rsidRDefault="00CF6BCC" w:rsidP="00FE72F6">
      <w:pPr>
        <w:jc w:val="center"/>
        <w:rPr>
          <w:rFonts w:ascii="Tahoma" w:hAnsi="Tahoma" w:cs="Tahoma"/>
          <w:b/>
          <w:color w:val="FF0000"/>
          <w:sz w:val="28"/>
          <w:szCs w:val="28"/>
          <w:lang w:val="en-US"/>
        </w:rPr>
      </w:pPr>
      <w:r w:rsidRPr="0019312B">
        <w:rPr>
          <w:rFonts w:ascii="Tahoma" w:hAnsi="Tahoma" w:cs="Tahoma"/>
          <w:b/>
          <w:color w:val="FF0000"/>
          <w:sz w:val="28"/>
          <w:szCs w:val="28"/>
          <w:lang w:val="en-US"/>
        </w:rPr>
        <w:t>Saturday, April 27, 2013, Sportcentrum STEP Praha</w:t>
      </w:r>
    </w:p>
    <w:p w:rsidR="00CF6BCC" w:rsidRPr="0019312B" w:rsidRDefault="00CF6BCC" w:rsidP="00AB237A">
      <w:pPr>
        <w:rPr>
          <w:rFonts w:ascii="Tahoma" w:hAnsi="Tahoma" w:cs="Tahoma"/>
          <w:b/>
          <w:color w:val="FF0000"/>
          <w:sz w:val="28"/>
          <w:szCs w:val="28"/>
          <w:lang w:val="en-US"/>
        </w:rPr>
      </w:pP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Participant’s name:  ……………………………………………………………………………………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  <w:lang w:val="en-US"/>
        </w:rPr>
        <w:t>………………….</w:t>
      </w: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I am interested in taking part in:</w:t>
      </w: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5A1C62">
      <w:pPr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 xml:space="preserve">Tennis tournament:                        YES / NO      </w:t>
      </w:r>
    </w:p>
    <w:p w:rsidR="00CF6BCC" w:rsidRPr="0019312B" w:rsidRDefault="00CF6BCC" w:rsidP="00FB3EFD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Name of my tennis partner:   …………………………………………………………………………………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  <w:lang w:val="en-US"/>
        </w:rPr>
        <w:t>……….</w:t>
      </w:r>
    </w:p>
    <w:p w:rsidR="00CF6BCC" w:rsidRPr="0019312B" w:rsidRDefault="00CF6BCC" w:rsidP="004E1906">
      <w:pPr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If you are a single player we will arrange a partner for you.</w:t>
      </w:r>
    </w:p>
    <w:p w:rsidR="00CF6BCC" w:rsidRPr="0019312B" w:rsidRDefault="00CF6BCC" w:rsidP="004E1906">
      <w:pPr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 xml:space="preserve">Other sports:            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>Tournament/Contest</w:t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>For Fun</w:t>
      </w:r>
    </w:p>
    <w:p w:rsidR="00CF6BCC" w:rsidRPr="0019312B" w:rsidRDefault="00CF6BCC" w:rsidP="00FB3EFD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AB237A">
      <w:pPr>
        <w:ind w:left="2124"/>
        <w:jc w:val="both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>Me</w:t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  <w:t>My partner/</w:t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  <w:t>Me</w:t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  <w:t>My partner/</w:t>
      </w:r>
    </w:p>
    <w:p w:rsidR="00CF6BCC" w:rsidRPr="0019312B" w:rsidRDefault="00CF6BCC" w:rsidP="00FB3EFD">
      <w:pPr>
        <w:jc w:val="both"/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>Spouse</w:t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  <w:t>Spouse</w:t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ab/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Table Tennis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Badminton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</w:p>
    <w:p w:rsidR="00CF6BCC" w:rsidRPr="0019312B" w:rsidRDefault="00CF6BCC" w:rsidP="00AB237A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AB237A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Squash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 xml:space="preserve">YES / NO   </w:t>
      </w:r>
    </w:p>
    <w:p w:rsidR="00CF6BCC" w:rsidRPr="0019312B" w:rsidRDefault="00CF6BCC" w:rsidP="00AB237A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AB237A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Table Hockey Stiga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Golf on simulators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Curling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YES / NO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Names of accompanying adults participating in tournaments:</w:t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  <w:lang w:val="en-US"/>
        </w:rPr>
        <w:t>………………</w:t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Names of accompanying adults not taking part in any tournament:</w:t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  <w:lang w:val="en-US"/>
        </w:rPr>
        <w:t>………………</w:t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Names of participating children:</w:t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 xml:space="preserve">0 – 5 years:  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…………………………………………………………………………………..</w:t>
      </w:r>
      <w:r>
        <w:rPr>
          <w:rFonts w:ascii="Tahoma" w:hAnsi="Tahoma" w:cs="Tahoma"/>
          <w:color w:val="000000"/>
          <w:sz w:val="20"/>
          <w:szCs w:val="20"/>
          <w:lang w:val="en-US"/>
        </w:rPr>
        <w:t>.....................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 xml:space="preserve"> </w:t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6 – 12 years: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…………………………………………………………………………………..</w:t>
      </w:r>
      <w:r>
        <w:rPr>
          <w:rFonts w:ascii="Tahoma" w:hAnsi="Tahoma" w:cs="Tahoma"/>
          <w:color w:val="000000"/>
          <w:sz w:val="20"/>
          <w:szCs w:val="20"/>
          <w:lang w:val="en-US"/>
        </w:rPr>
        <w:t>.....................</w:t>
      </w: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4E1906">
      <w:pPr>
        <w:jc w:val="both"/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13 – 18 years: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  <w:t>…………………………………………………………………………………</w:t>
      </w:r>
      <w:r>
        <w:rPr>
          <w:rFonts w:ascii="Tahoma" w:hAnsi="Tahoma" w:cs="Tahoma"/>
          <w:color w:val="000000"/>
          <w:sz w:val="20"/>
          <w:szCs w:val="20"/>
          <w:lang w:val="en-US"/>
        </w:rPr>
        <w:t>…………………….</w:t>
      </w: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I prefer to make my payment:</w:t>
      </w: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By bank transfer – please send an invoice</w:t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YES / NO</w:t>
      </w: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  <w:r>
        <w:rPr>
          <w:rFonts w:ascii="Tahoma" w:hAnsi="Tahoma" w:cs="Tahoma"/>
          <w:color w:val="000000"/>
          <w:sz w:val="20"/>
          <w:szCs w:val="20"/>
          <w:lang w:val="en-US"/>
        </w:rPr>
        <w:t>In cash at the door</w:t>
      </w:r>
      <w:r>
        <w:rPr>
          <w:rFonts w:ascii="Tahoma" w:hAnsi="Tahoma" w:cs="Tahoma"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lang w:val="en-US"/>
        </w:rPr>
        <w:tab/>
      </w:r>
      <w:r>
        <w:rPr>
          <w:rFonts w:ascii="Tahoma" w:hAnsi="Tahoma" w:cs="Tahoma"/>
          <w:color w:val="000000"/>
          <w:sz w:val="20"/>
          <w:szCs w:val="20"/>
          <w:lang w:val="en-US"/>
        </w:rPr>
        <w:tab/>
      </w:r>
      <w:r w:rsidRPr="0019312B">
        <w:rPr>
          <w:rFonts w:ascii="Tahoma" w:hAnsi="Tahoma" w:cs="Tahoma"/>
          <w:color w:val="000000"/>
          <w:sz w:val="20"/>
          <w:szCs w:val="20"/>
          <w:lang w:val="en-US"/>
        </w:rPr>
        <w:t>YES / NO</w:t>
      </w:r>
    </w:p>
    <w:p w:rsidR="00CF6BCC" w:rsidRPr="0019312B" w:rsidRDefault="00CF6BCC" w:rsidP="00FE72F6">
      <w:pPr>
        <w:rPr>
          <w:rFonts w:ascii="Tahoma" w:hAnsi="Tahoma" w:cs="Tahoma"/>
          <w:color w:val="000000"/>
          <w:sz w:val="20"/>
          <w:szCs w:val="20"/>
          <w:lang w:val="en-US"/>
        </w:rPr>
      </w:pPr>
    </w:p>
    <w:p w:rsidR="00CF6BCC" w:rsidRPr="0012395E" w:rsidRDefault="00CF6BCC" w:rsidP="00FE72F6">
      <w:pPr>
        <w:rPr>
          <w:rFonts w:ascii="Tahoma" w:hAnsi="Tahoma" w:cs="Tahoma"/>
          <w:b/>
          <w:color w:val="000000"/>
          <w:sz w:val="20"/>
          <w:szCs w:val="20"/>
          <w:lang w:val="en-US"/>
        </w:rPr>
      </w:pPr>
      <w:r w:rsidRPr="0019312B">
        <w:rPr>
          <w:rFonts w:ascii="Tahoma" w:hAnsi="Tahoma" w:cs="Tahoma"/>
          <w:b/>
          <w:color w:val="000000"/>
          <w:sz w:val="20"/>
          <w:szCs w:val="20"/>
          <w:lang w:val="en-US"/>
        </w:rPr>
        <w:t>Thank you very much for your cooperation!</w:t>
      </w:r>
    </w:p>
    <w:sectPr w:rsidR="00CF6BCC" w:rsidRPr="0012395E" w:rsidSect="00E10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2F6"/>
    <w:rsid w:val="000511F0"/>
    <w:rsid w:val="00060CBD"/>
    <w:rsid w:val="0012395E"/>
    <w:rsid w:val="0018244D"/>
    <w:rsid w:val="0019312B"/>
    <w:rsid w:val="00262C41"/>
    <w:rsid w:val="0028278F"/>
    <w:rsid w:val="002857DB"/>
    <w:rsid w:val="002976DA"/>
    <w:rsid w:val="00342ECC"/>
    <w:rsid w:val="0034371D"/>
    <w:rsid w:val="00373B00"/>
    <w:rsid w:val="003802FE"/>
    <w:rsid w:val="00423FB6"/>
    <w:rsid w:val="004A102F"/>
    <w:rsid w:val="004A69B4"/>
    <w:rsid w:val="004E1906"/>
    <w:rsid w:val="00557650"/>
    <w:rsid w:val="005A1C62"/>
    <w:rsid w:val="007348F9"/>
    <w:rsid w:val="00813B3D"/>
    <w:rsid w:val="008F373D"/>
    <w:rsid w:val="0092182D"/>
    <w:rsid w:val="009C7661"/>
    <w:rsid w:val="009E0F2C"/>
    <w:rsid w:val="00A43B5A"/>
    <w:rsid w:val="00AA254E"/>
    <w:rsid w:val="00AB237A"/>
    <w:rsid w:val="00B32245"/>
    <w:rsid w:val="00BE58BC"/>
    <w:rsid w:val="00CF6BCC"/>
    <w:rsid w:val="00DA54F9"/>
    <w:rsid w:val="00E10C71"/>
    <w:rsid w:val="00E265F9"/>
    <w:rsid w:val="00FB3EFD"/>
    <w:rsid w:val="00FE7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C7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207</Words>
  <Characters>1228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TOMÁŠ J</dc:title>
  <dc:subject/>
  <dc:creator>chamb01</dc:creator>
  <cp:keywords/>
  <dc:description/>
  <cp:lastModifiedBy>chamb01</cp:lastModifiedBy>
  <cp:revision>6</cp:revision>
  <dcterms:created xsi:type="dcterms:W3CDTF">2013-04-09T14:24:00Z</dcterms:created>
  <dcterms:modified xsi:type="dcterms:W3CDTF">2013-04-09T14:53:00Z</dcterms:modified>
</cp:coreProperties>
</file>